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3C" w:rsidRDefault="00D4533C" w:rsidP="00CD2350">
      <w:pPr>
        <w:tabs>
          <w:tab w:val="left" w:pos="2340"/>
        </w:tabs>
        <w:jc w:val="center"/>
        <w:rPr>
          <w:b/>
          <w:sz w:val="28"/>
          <w:szCs w:val="28"/>
        </w:rPr>
      </w:pPr>
      <w:r w:rsidRPr="001672AC">
        <w:rPr>
          <w:b/>
          <w:sz w:val="28"/>
          <w:szCs w:val="28"/>
        </w:rPr>
        <w:t xml:space="preserve">РОССИЙСКАЯ ФЕДЕРАЦИЯ  </w:t>
      </w:r>
    </w:p>
    <w:p w:rsidR="00D4533C" w:rsidRPr="001672AC" w:rsidRDefault="00D4533C" w:rsidP="00CD2350">
      <w:pPr>
        <w:tabs>
          <w:tab w:val="left" w:pos="2340"/>
        </w:tabs>
        <w:jc w:val="center"/>
        <w:rPr>
          <w:b/>
          <w:sz w:val="28"/>
          <w:szCs w:val="28"/>
        </w:rPr>
      </w:pPr>
      <w:r w:rsidRPr="001672AC">
        <w:rPr>
          <w:b/>
          <w:sz w:val="28"/>
          <w:szCs w:val="28"/>
        </w:rPr>
        <w:t>СОВЕТ НАРОДНЫХ   ДЕПУТАТОВ</w:t>
      </w:r>
      <w:r>
        <w:rPr>
          <w:b/>
          <w:sz w:val="28"/>
          <w:szCs w:val="28"/>
        </w:rPr>
        <w:t xml:space="preserve"> ПОСЕЛКА РАМАСУХА</w:t>
      </w:r>
      <w:r w:rsidRPr="001672AC">
        <w:rPr>
          <w:b/>
          <w:sz w:val="28"/>
          <w:szCs w:val="28"/>
        </w:rPr>
        <w:t xml:space="preserve">                                                                                                               БРЯНСКАЯ ОБЛАСТЬ </w:t>
      </w:r>
      <w:r>
        <w:rPr>
          <w:b/>
          <w:sz w:val="28"/>
          <w:szCs w:val="28"/>
        </w:rPr>
        <w:t>ПОЧЕПСКИЙ РАЙОН</w:t>
      </w:r>
      <w:r w:rsidRPr="001672AC"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672AC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</w:p>
    <w:p w:rsidR="00D4533C" w:rsidRDefault="00D4533C" w:rsidP="00CD2350">
      <w:pPr>
        <w:tabs>
          <w:tab w:val="left" w:pos="2340"/>
        </w:tabs>
        <w:jc w:val="center"/>
        <w:rPr>
          <w:b/>
          <w:sz w:val="28"/>
          <w:szCs w:val="28"/>
        </w:rPr>
      </w:pPr>
    </w:p>
    <w:p w:rsidR="00D4533C" w:rsidRDefault="00D4533C" w:rsidP="00CD2350">
      <w:pPr>
        <w:tabs>
          <w:tab w:val="left" w:pos="2340"/>
        </w:tabs>
        <w:jc w:val="center"/>
        <w:rPr>
          <w:b/>
          <w:sz w:val="28"/>
          <w:szCs w:val="28"/>
        </w:rPr>
      </w:pPr>
      <w:r w:rsidRPr="001672AC">
        <w:rPr>
          <w:b/>
          <w:sz w:val="28"/>
          <w:szCs w:val="28"/>
        </w:rPr>
        <w:t>РЕШЕНИЕ</w:t>
      </w:r>
    </w:p>
    <w:p w:rsidR="00D4533C" w:rsidRPr="001672AC" w:rsidRDefault="00D4533C" w:rsidP="00CD2350">
      <w:pPr>
        <w:tabs>
          <w:tab w:val="left" w:pos="2340"/>
        </w:tabs>
        <w:jc w:val="center"/>
        <w:rPr>
          <w:b/>
          <w:sz w:val="28"/>
          <w:szCs w:val="28"/>
        </w:rPr>
      </w:pPr>
    </w:p>
    <w:p w:rsidR="00D4533C" w:rsidRDefault="00D4533C" w:rsidP="00CD2350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 xml:space="preserve"> 21.02.2022 г.  № 86    </w:t>
      </w:r>
    </w:p>
    <w:p w:rsidR="00D4533C" w:rsidRDefault="00D4533C" w:rsidP="00CD2350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>п.Рамасуха</w:t>
      </w:r>
    </w:p>
    <w:p w:rsidR="00D4533C" w:rsidRPr="001672AC" w:rsidRDefault="00D4533C" w:rsidP="00CD2350">
      <w:pPr>
        <w:tabs>
          <w:tab w:val="left" w:pos="2340"/>
        </w:tabs>
        <w:rPr>
          <w:sz w:val="28"/>
          <w:szCs w:val="28"/>
        </w:rPr>
      </w:pP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786"/>
      </w:tblGrid>
      <w:tr w:rsidR="00D4533C" w:rsidRPr="001672AC" w:rsidTr="004545CD">
        <w:trPr>
          <w:trHeight w:val="1343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D4533C" w:rsidRDefault="00D4533C" w:rsidP="004545CD">
            <w:pPr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sz w:val="28"/>
                <w:szCs w:val="28"/>
              </w:rPr>
              <w:t>О принятии в казну</w:t>
            </w:r>
            <w:r w:rsidRPr="001672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муниципального</w:t>
            </w:r>
          </w:p>
          <w:p w:rsidR="00D4533C" w:rsidRPr="001672AC" w:rsidRDefault="00D4533C" w:rsidP="004545CD">
            <w:pPr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Рамасуское городское поселение</w:t>
            </w:r>
            <w:r w:rsidRPr="001672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Почепского муниципального района </w:t>
            </w:r>
            <w:r w:rsidRPr="001672AC">
              <w:rPr>
                <w:sz w:val="28"/>
                <w:szCs w:val="28"/>
              </w:rPr>
              <w:t>автомобильных дорог местного значения</w:t>
            </w:r>
            <w:r>
              <w:rPr>
                <w:sz w:val="28"/>
                <w:szCs w:val="28"/>
              </w:rPr>
              <w:t xml:space="preserve"> </w:t>
            </w:r>
            <w:r w:rsidRPr="001672AC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4533C" w:rsidRPr="001672AC" w:rsidRDefault="00D4533C" w:rsidP="004545CD">
            <w:pPr>
              <w:tabs>
                <w:tab w:val="left" w:pos="2340"/>
              </w:tabs>
              <w:rPr>
                <w:sz w:val="28"/>
                <w:szCs w:val="28"/>
              </w:rPr>
            </w:pPr>
          </w:p>
        </w:tc>
      </w:tr>
      <w:bookmarkEnd w:id="0"/>
      <w:bookmarkEnd w:id="1"/>
    </w:tbl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</w:p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</w:p>
    <w:p w:rsidR="00D4533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72AC">
        <w:rPr>
          <w:sz w:val="28"/>
          <w:szCs w:val="28"/>
        </w:rPr>
        <w:t>В целях реализации Федерального закона от 06.10.2003. 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на основании рыночной оценки автомобильных дорог,</w:t>
      </w:r>
      <w:r w:rsidRPr="00167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 народных депутатов поселка Рамасуха  </w:t>
      </w:r>
    </w:p>
    <w:p w:rsidR="00D4533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D4533C" w:rsidRPr="001672AC" w:rsidRDefault="00D4533C" w:rsidP="00CD2350">
      <w:pPr>
        <w:tabs>
          <w:tab w:val="left" w:pos="23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РЕШИЛ:</w:t>
      </w:r>
    </w:p>
    <w:p w:rsidR="00D4533C" w:rsidRPr="001672AC" w:rsidRDefault="00D4533C" w:rsidP="00CD2350">
      <w:pPr>
        <w:tabs>
          <w:tab w:val="left" w:pos="2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4533C" w:rsidRPr="001672AC" w:rsidRDefault="00D4533C" w:rsidP="00CD2350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  <w:r w:rsidRPr="001672AC">
        <w:rPr>
          <w:sz w:val="28"/>
          <w:szCs w:val="28"/>
        </w:rPr>
        <w:t>1.</w:t>
      </w:r>
      <w:r w:rsidRPr="001672AC">
        <w:rPr>
          <w:b/>
          <w:sz w:val="28"/>
          <w:szCs w:val="28"/>
        </w:rPr>
        <w:t xml:space="preserve"> </w:t>
      </w:r>
      <w:r w:rsidRPr="001672AC">
        <w:rPr>
          <w:sz w:val="28"/>
          <w:szCs w:val="28"/>
        </w:rPr>
        <w:t xml:space="preserve">Поставить на баланс </w:t>
      </w:r>
      <w:r>
        <w:rPr>
          <w:sz w:val="28"/>
          <w:szCs w:val="28"/>
        </w:rPr>
        <w:t xml:space="preserve"> </w:t>
      </w:r>
      <w:r w:rsidRPr="001672AC">
        <w:rPr>
          <w:sz w:val="28"/>
          <w:szCs w:val="28"/>
        </w:rPr>
        <w:t xml:space="preserve"> </w:t>
      </w:r>
      <w:r>
        <w:rPr>
          <w:sz w:val="28"/>
          <w:szCs w:val="28"/>
        </w:rPr>
        <w:t>Рамасухского городского поселения Почепского муниципального района</w:t>
      </w:r>
      <w:r w:rsidRPr="001672AC">
        <w:rPr>
          <w:sz w:val="28"/>
          <w:szCs w:val="28"/>
        </w:rPr>
        <w:t xml:space="preserve"> автомобильные дороги местного значения согласно приложению к данному </w:t>
      </w:r>
      <w:r>
        <w:rPr>
          <w:sz w:val="28"/>
          <w:szCs w:val="28"/>
        </w:rPr>
        <w:t>решению</w:t>
      </w:r>
      <w:r w:rsidRPr="001672AC">
        <w:rPr>
          <w:sz w:val="28"/>
          <w:szCs w:val="28"/>
        </w:rPr>
        <w:t>.</w:t>
      </w:r>
    </w:p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672A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решение</w:t>
      </w:r>
      <w:r w:rsidRPr="001672AC">
        <w:rPr>
          <w:sz w:val="28"/>
          <w:szCs w:val="28"/>
        </w:rPr>
        <w:t xml:space="preserve"> вступает в силу с момента подписания.</w:t>
      </w:r>
    </w:p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672AC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решения</w:t>
      </w:r>
      <w:r w:rsidRPr="001672AC">
        <w:rPr>
          <w:sz w:val="28"/>
          <w:szCs w:val="28"/>
        </w:rPr>
        <w:t xml:space="preserve"> оставляю за собой. </w:t>
      </w:r>
    </w:p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</w:p>
    <w:p w:rsidR="00D4533C" w:rsidRPr="001672AC" w:rsidRDefault="00D4533C" w:rsidP="00CD2350">
      <w:pPr>
        <w:tabs>
          <w:tab w:val="left" w:pos="2340"/>
        </w:tabs>
        <w:jc w:val="both"/>
        <w:rPr>
          <w:sz w:val="28"/>
          <w:szCs w:val="28"/>
        </w:rPr>
      </w:pPr>
    </w:p>
    <w:p w:rsidR="00D4533C" w:rsidRDefault="00D4533C" w:rsidP="00CD2350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>Глава  поселка</w:t>
      </w:r>
    </w:p>
    <w:p w:rsidR="00D4533C" w:rsidRPr="001672AC" w:rsidRDefault="00D4533C" w:rsidP="00CD2350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 xml:space="preserve">Рамасуха                       </w:t>
      </w:r>
      <w:r w:rsidRPr="001672A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А</w:t>
      </w:r>
      <w:r w:rsidRPr="001672AC">
        <w:rPr>
          <w:sz w:val="28"/>
          <w:szCs w:val="28"/>
        </w:rPr>
        <w:t>.В.</w:t>
      </w:r>
      <w:r>
        <w:rPr>
          <w:sz w:val="28"/>
          <w:szCs w:val="28"/>
        </w:rPr>
        <w:t>Голобокова</w:t>
      </w:r>
    </w:p>
    <w:p w:rsidR="00D4533C" w:rsidRPr="001672AC" w:rsidRDefault="00D4533C" w:rsidP="00CD2350">
      <w:pPr>
        <w:tabs>
          <w:tab w:val="left" w:pos="2340"/>
        </w:tabs>
        <w:rPr>
          <w:sz w:val="28"/>
          <w:szCs w:val="28"/>
        </w:rPr>
      </w:pPr>
      <w:r w:rsidRPr="001672AC">
        <w:rPr>
          <w:sz w:val="28"/>
          <w:szCs w:val="28"/>
        </w:rPr>
        <w:t xml:space="preserve"> </w:t>
      </w:r>
    </w:p>
    <w:p w:rsidR="00D4533C" w:rsidRPr="001672AC" w:rsidRDefault="00D4533C" w:rsidP="00CD2350">
      <w:pPr>
        <w:tabs>
          <w:tab w:val="left" w:pos="2340"/>
        </w:tabs>
        <w:rPr>
          <w:b/>
        </w:rPr>
      </w:pPr>
      <w:r w:rsidRPr="001672AC">
        <w:rPr>
          <w:b/>
        </w:rPr>
        <w:t xml:space="preserve">                                </w:t>
      </w:r>
    </w:p>
    <w:p w:rsidR="00D4533C" w:rsidRPr="001672AC" w:rsidRDefault="00D4533C" w:rsidP="00CD2350">
      <w:pPr>
        <w:jc w:val="right"/>
      </w:pPr>
      <w:r w:rsidRPr="001672AC">
        <w:br w:type="page"/>
      </w:r>
      <w:r>
        <w:t>П</w:t>
      </w:r>
      <w:r w:rsidRPr="001672AC">
        <w:t xml:space="preserve">риложение </w:t>
      </w:r>
    </w:p>
    <w:p w:rsidR="00D4533C" w:rsidRPr="001672AC" w:rsidRDefault="00D4533C" w:rsidP="00CD2350">
      <w:pPr>
        <w:jc w:val="right"/>
      </w:pPr>
      <w:r>
        <w:t>к</w:t>
      </w:r>
      <w:r w:rsidRPr="001672AC">
        <w:t xml:space="preserve"> </w:t>
      </w:r>
      <w:r>
        <w:t>решению</w:t>
      </w:r>
      <w:r w:rsidRPr="001672AC">
        <w:t xml:space="preserve"> </w:t>
      </w:r>
      <w:r>
        <w:t xml:space="preserve"> </w:t>
      </w:r>
    </w:p>
    <w:p w:rsidR="00D4533C" w:rsidRPr="001672AC" w:rsidRDefault="00D4533C" w:rsidP="00CD2350">
      <w:pPr>
        <w:jc w:val="right"/>
      </w:pPr>
      <w:r w:rsidRPr="001672AC">
        <w:t xml:space="preserve">№ </w:t>
      </w:r>
      <w:r>
        <w:t xml:space="preserve">86  </w:t>
      </w:r>
      <w:r w:rsidRPr="001672AC">
        <w:t xml:space="preserve"> от </w:t>
      </w:r>
      <w:r>
        <w:t xml:space="preserve">   21 .02.</w:t>
      </w:r>
      <w:r w:rsidRPr="001672AC"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1672AC">
          <w:t>20</w:t>
        </w:r>
        <w:r>
          <w:t>22</w:t>
        </w:r>
        <w:r w:rsidRPr="001672AC">
          <w:t xml:space="preserve"> г</w:t>
        </w:r>
      </w:smartTag>
      <w:r w:rsidRPr="001672AC">
        <w:t>.</w:t>
      </w:r>
    </w:p>
    <w:p w:rsidR="00D4533C" w:rsidRPr="006236A5" w:rsidRDefault="00D4533C" w:rsidP="00CD2350">
      <w:pPr>
        <w:jc w:val="right"/>
        <w:rPr>
          <w:sz w:val="28"/>
          <w:szCs w:val="28"/>
        </w:rPr>
      </w:pPr>
    </w:p>
    <w:p w:rsidR="00D4533C" w:rsidRPr="006236A5" w:rsidRDefault="00D4533C" w:rsidP="00CD2350">
      <w:pPr>
        <w:jc w:val="center"/>
        <w:rPr>
          <w:b/>
          <w:sz w:val="28"/>
          <w:szCs w:val="28"/>
        </w:rPr>
      </w:pPr>
      <w:r w:rsidRPr="006236A5">
        <w:rPr>
          <w:b/>
          <w:sz w:val="28"/>
          <w:szCs w:val="28"/>
        </w:rPr>
        <w:t>ПЕРЕЧЕНЬ</w:t>
      </w:r>
    </w:p>
    <w:p w:rsidR="00D4533C" w:rsidRPr="006236A5" w:rsidRDefault="00D4533C" w:rsidP="00CD2350">
      <w:pPr>
        <w:jc w:val="center"/>
        <w:rPr>
          <w:b/>
          <w:sz w:val="28"/>
          <w:szCs w:val="28"/>
        </w:rPr>
      </w:pPr>
      <w:r w:rsidRPr="006236A5">
        <w:rPr>
          <w:b/>
          <w:sz w:val="28"/>
          <w:szCs w:val="28"/>
        </w:rPr>
        <w:t>автомобильных до</w:t>
      </w:r>
      <w:r>
        <w:rPr>
          <w:b/>
          <w:sz w:val="28"/>
          <w:szCs w:val="28"/>
        </w:rPr>
        <w:t>рог местного значения  Рамасух</w:t>
      </w:r>
      <w:r w:rsidRPr="006236A5">
        <w:rPr>
          <w:b/>
          <w:sz w:val="28"/>
          <w:szCs w:val="28"/>
        </w:rPr>
        <w:t xml:space="preserve">ского  </w:t>
      </w:r>
      <w:r>
        <w:rPr>
          <w:b/>
          <w:sz w:val="28"/>
          <w:szCs w:val="28"/>
        </w:rPr>
        <w:t>город</w:t>
      </w:r>
      <w:r w:rsidRPr="006236A5">
        <w:rPr>
          <w:b/>
          <w:sz w:val="28"/>
          <w:szCs w:val="28"/>
        </w:rPr>
        <w:t xml:space="preserve">ского поселения на </w:t>
      </w:r>
      <w:r w:rsidRPr="009231FE">
        <w:rPr>
          <w:b/>
          <w:sz w:val="28"/>
          <w:szCs w:val="28"/>
        </w:rPr>
        <w:t>01.</w:t>
      </w:r>
      <w:r>
        <w:rPr>
          <w:b/>
          <w:sz w:val="28"/>
          <w:szCs w:val="28"/>
        </w:rPr>
        <w:t>02.2022</w:t>
      </w:r>
      <w:r w:rsidRPr="006236A5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494" w:tblpY="156"/>
        <w:tblW w:w="52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543"/>
        <w:gridCol w:w="1843"/>
        <w:gridCol w:w="2042"/>
        <w:gridCol w:w="2078"/>
      </w:tblGrid>
      <w:tr w:rsidR="00D4533C" w:rsidRPr="001672AC" w:rsidTr="007D20F1">
        <w:trPr>
          <w:trHeight w:val="521"/>
        </w:trPr>
        <w:tc>
          <w:tcPr>
            <w:tcW w:w="534" w:type="dxa"/>
            <w:vMerge w:val="restart"/>
          </w:tcPr>
          <w:p w:rsidR="00D4533C" w:rsidRPr="003A62D8" w:rsidRDefault="00D4533C" w:rsidP="007D20F1">
            <w:pPr>
              <w:jc w:val="center"/>
            </w:pPr>
          </w:p>
          <w:p w:rsidR="00D4533C" w:rsidRPr="003A62D8" w:rsidRDefault="00D4533C" w:rsidP="007D20F1">
            <w:pPr>
              <w:jc w:val="center"/>
            </w:pPr>
          </w:p>
          <w:p w:rsidR="00D4533C" w:rsidRPr="003A62D8" w:rsidRDefault="00D4533C" w:rsidP="007D20F1">
            <w:pPr>
              <w:jc w:val="center"/>
            </w:pPr>
            <w:r w:rsidRPr="003A62D8">
              <w:t>№</w:t>
            </w:r>
          </w:p>
          <w:p w:rsidR="00D4533C" w:rsidRPr="003A62D8" w:rsidRDefault="00D4533C" w:rsidP="007D20F1">
            <w:pPr>
              <w:jc w:val="center"/>
            </w:pPr>
            <w:r w:rsidRPr="003A62D8">
              <w:t>п/п</w:t>
            </w:r>
          </w:p>
        </w:tc>
        <w:tc>
          <w:tcPr>
            <w:tcW w:w="9506" w:type="dxa"/>
            <w:gridSpan w:val="4"/>
          </w:tcPr>
          <w:p w:rsidR="00D4533C" w:rsidRPr="003A62D8" w:rsidRDefault="00D4533C" w:rsidP="007D20F1">
            <w:pPr>
              <w:jc w:val="center"/>
            </w:pPr>
          </w:p>
          <w:p w:rsidR="00D4533C" w:rsidRPr="003A62D8" w:rsidRDefault="00D4533C" w:rsidP="007D20F1">
            <w:pPr>
              <w:jc w:val="center"/>
            </w:pPr>
            <w:r w:rsidRPr="003A62D8">
              <w:t>Информация  из реестра учета имущества муниципального образования</w:t>
            </w:r>
          </w:p>
        </w:tc>
      </w:tr>
      <w:tr w:rsidR="00D4533C" w:rsidRPr="001672AC" w:rsidTr="007D20F1">
        <w:trPr>
          <w:trHeight w:val="1121"/>
        </w:trPr>
        <w:tc>
          <w:tcPr>
            <w:tcW w:w="534" w:type="dxa"/>
            <w:vMerge/>
          </w:tcPr>
          <w:p w:rsidR="00D4533C" w:rsidRPr="003A62D8" w:rsidRDefault="00D4533C" w:rsidP="007D20F1">
            <w:pPr>
              <w:jc w:val="center"/>
            </w:pPr>
          </w:p>
        </w:tc>
        <w:tc>
          <w:tcPr>
            <w:tcW w:w="3543" w:type="dxa"/>
            <w:vMerge w:val="restart"/>
          </w:tcPr>
          <w:p w:rsidR="00D4533C" w:rsidRPr="003A62D8" w:rsidRDefault="00D4533C" w:rsidP="007D20F1">
            <w:r w:rsidRPr="003A62D8">
              <w:t>Наименование</w:t>
            </w:r>
            <w:r>
              <w:t xml:space="preserve"> </w:t>
            </w:r>
            <w:r w:rsidRPr="003A62D8">
              <w:t>автомобильных</w:t>
            </w:r>
          </w:p>
          <w:p w:rsidR="00D4533C" w:rsidRPr="003A62D8" w:rsidRDefault="00D4533C" w:rsidP="007D20F1">
            <w:r w:rsidRPr="003A62D8">
              <w:t>дорог местного</w:t>
            </w:r>
            <w:r>
              <w:t xml:space="preserve"> </w:t>
            </w:r>
            <w:r w:rsidRPr="003A62D8">
              <w:t>значения,</w:t>
            </w:r>
          </w:p>
          <w:p w:rsidR="00D4533C" w:rsidRPr="003A62D8" w:rsidRDefault="00D4533C" w:rsidP="007D20F1">
            <w:r w:rsidRPr="003A62D8">
              <w:t>находящихся на</w:t>
            </w:r>
            <w:r>
              <w:t xml:space="preserve"> </w:t>
            </w:r>
            <w:r w:rsidRPr="003A62D8">
              <w:t>территории муниципального</w:t>
            </w:r>
            <w:r>
              <w:t xml:space="preserve"> </w:t>
            </w:r>
            <w:r w:rsidRPr="003A62D8">
              <w:t>образования</w:t>
            </w:r>
          </w:p>
          <w:p w:rsidR="00D4533C" w:rsidRPr="003A62D8" w:rsidRDefault="00D4533C" w:rsidP="007D20F1">
            <w:pPr>
              <w:jc w:val="center"/>
            </w:pPr>
          </w:p>
        </w:tc>
        <w:tc>
          <w:tcPr>
            <w:tcW w:w="1843" w:type="dxa"/>
            <w:vMerge w:val="restart"/>
          </w:tcPr>
          <w:p w:rsidR="00D4533C" w:rsidRPr="003A62D8" w:rsidRDefault="00D4533C" w:rsidP="007D20F1">
            <w:pPr>
              <w:jc w:val="center"/>
            </w:pPr>
            <w:r w:rsidRPr="003A62D8">
              <w:t>Протяженность</w:t>
            </w:r>
            <w:r>
              <w:t xml:space="preserve"> </w:t>
            </w:r>
            <w:r w:rsidRPr="003A62D8">
              <w:t xml:space="preserve"> </w:t>
            </w:r>
            <w:r>
              <w:t xml:space="preserve"> </w:t>
            </w:r>
            <w:r w:rsidRPr="003A62D8">
              <w:t>м</w:t>
            </w:r>
          </w:p>
        </w:tc>
        <w:tc>
          <w:tcPr>
            <w:tcW w:w="4120" w:type="dxa"/>
            <w:gridSpan w:val="2"/>
          </w:tcPr>
          <w:p w:rsidR="00D4533C" w:rsidRPr="003A62D8" w:rsidRDefault="00D4533C" w:rsidP="007D20F1">
            <w:pPr>
              <w:jc w:val="center"/>
            </w:pPr>
            <w:r w:rsidRPr="003A62D8">
              <w:t>Стоимость дорог местного значения, находящихся в собственности</w:t>
            </w:r>
          </w:p>
          <w:p w:rsidR="00D4533C" w:rsidRPr="003A62D8" w:rsidRDefault="00D4533C" w:rsidP="007D20F1">
            <w:pPr>
              <w:jc w:val="center"/>
            </w:pPr>
            <w:r w:rsidRPr="003A62D8">
              <w:t>соответствующего муниципального</w:t>
            </w:r>
          </w:p>
          <w:p w:rsidR="00D4533C" w:rsidRPr="003A62D8" w:rsidRDefault="00D4533C" w:rsidP="007D20F1">
            <w:pPr>
              <w:jc w:val="center"/>
            </w:pPr>
            <w:r w:rsidRPr="003A62D8">
              <w:t>образования</w:t>
            </w:r>
          </w:p>
        </w:tc>
      </w:tr>
      <w:tr w:rsidR="00D4533C" w:rsidRPr="001672AC" w:rsidTr="007D20F1">
        <w:trPr>
          <w:trHeight w:val="326"/>
        </w:trPr>
        <w:tc>
          <w:tcPr>
            <w:tcW w:w="534" w:type="dxa"/>
            <w:vMerge/>
          </w:tcPr>
          <w:p w:rsidR="00D4533C" w:rsidRPr="003A62D8" w:rsidRDefault="00D4533C" w:rsidP="007D20F1">
            <w:pPr>
              <w:jc w:val="center"/>
            </w:pPr>
          </w:p>
        </w:tc>
        <w:tc>
          <w:tcPr>
            <w:tcW w:w="3543" w:type="dxa"/>
            <w:vMerge/>
          </w:tcPr>
          <w:p w:rsidR="00D4533C" w:rsidRPr="003A62D8" w:rsidRDefault="00D4533C" w:rsidP="007D20F1">
            <w:pPr>
              <w:jc w:val="center"/>
            </w:pPr>
          </w:p>
        </w:tc>
        <w:tc>
          <w:tcPr>
            <w:tcW w:w="1843" w:type="dxa"/>
            <w:vMerge/>
          </w:tcPr>
          <w:p w:rsidR="00D4533C" w:rsidRPr="003A62D8" w:rsidRDefault="00D4533C" w:rsidP="007D20F1">
            <w:pPr>
              <w:jc w:val="center"/>
            </w:pPr>
          </w:p>
        </w:tc>
        <w:tc>
          <w:tcPr>
            <w:tcW w:w="2042" w:type="dxa"/>
          </w:tcPr>
          <w:p w:rsidR="00D4533C" w:rsidRPr="003A62D8" w:rsidRDefault="00D4533C" w:rsidP="007D20F1">
            <w:pPr>
              <w:jc w:val="center"/>
            </w:pPr>
            <w:r w:rsidRPr="003A62D8">
              <w:t>Балансовая</w:t>
            </w:r>
          </w:p>
        </w:tc>
        <w:tc>
          <w:tcPr>
            <w:tcW w:w="2078" w:type="dxa"/>
          </w:tcPr>
          <w:p w:rsidR="00D4533C" w:rsidRPr="003A62D8" w:rsidRDefault="00D4533C" w:rsidP="007D20F1">
            <w:pPr>
              <w:jc w:val="center"/>
            </w:pPr>
            <w:r w:rsidRPr="003A62D8">
              <w:t>Остаточная</w:t>
            </w:r>
          </w:p>
        </w:tc>
      </w:tr>
      <w:tr w:rsidR="00D4533C" w:rsidRPr="001672AC" w:rsidTr="007D20F1">
        <w:trPr>
          <w:trHeight w:val="178"/>
        </w:trPr>
        <w:tc>
          <w:tcPr>
            <w:tcW w:w="534" w:type="dxa"/>
          </w:tcPr>
          <w:p w:rsidR="00D4533C" w:rsidRPr="001672AC" w:rsidRDefault="00D4533C" w:rsidP="007D20F1">
            <w:r w:rsidRPr="001672AC">
              <w:t>1.</w:t>
            </w:r>
          </w:p>
        </w:tc>
        <w:tc>
          <w:tcPr>
            <w:tcW w:w="3543" w:type="dxa"/>
          </w:tcPr>
          <w:p w:rsidR="00D4533C" w:rsidRPr="006236A5" w:rsidRDefault="00D4533C" w:rsidP="005B536C">
            <w:r w:rsidRPr="006236A5">
              <w:t>Брянская область</w:t>
            </w:r>
            <w:r>
              <w:t xml:space="preserve">                 </w:t>
            </w:r>
            <w:r w:rsidRPr="006236A5">
              <w:t xml:space="preserve"> Почепский район                      </w:t>
            </w:r>
            <w:r>
              <w:t xml:space="preserve">                          </w:t>
            </w:r>
            <w:r w:rsidRPr="006236A5">
              <w:t xml:space="preserve"> </w:t>
            </w:r>
            <w:r>
              <w:t>п.Рамасуха, ул. Набережная</w:t>
            </w:r>
          </w:p>
        </w:tc>
        <w:tc>
          <w:tcPr>
            <w:tcW w:w="1843" w:type="dxa"/>
          </w:tcPr>
          <w:p w:rsidR="00D4533C" w:rsidRPr="006236A5" w:rsidRDefault="00D4533C" w:rsidP="007D20F1">
            <w:pPr>
              <w:jc w:val="center"/>
            </w:pPr>
            <w:r>
              <w:t xml:space="preserve">  </w:t>
            </w:r>
            <w:smartTag w:uri="urn:schemas-microsoft-com:office:smarttags" w:element="metricconverter">
              <w:smartTagPr>
                <w:attr w:name="ProductID" w:val="433 м"/>
              </w:smartTagPr>
              <w:r>
                <w:t>433 м</w:t>
              </w:r>
            </w:smartTag>
          </w:p>
        </w:tc>
        <w:tc>
          <w:tcPr>
            <w:tcW w:w="2042" w:type="dxa"/>
          </w:tcPr>
          <w:p w:rsidR="00D4533C" w:rsidRPr="001672AC" w:rsidRDefault="00D4533C" w:rsidP="007D20F1">
            <w:pPr>
              <w:jc w:val="center"/>
            </w:pPr>
            <w:r>
              <w:t>48020,00</w:t>
            </w:r>
          </w:p>
        </w:tc>
        <w:tc>
          <w:tcPr>
            <w:tcW w:w="2078" w:type="dxa"/>
          </w:tcPr>
          <w:p w:rsidR="00D4533C" w:rsidRPr="001672AC" w:rsidRDefault="00D4533C" w:rsidP="007D20F1">
            <w:pPr>
              <w:jc w:val="center"/>
            </w:pPr>
            <w:r w:rsidRPr="001672AC">
              <w:t>--</w:t>
            </w:r>
          </w:p>
        </w:tc>
      </w:tr>
      <w:tr w:rsidR="00D4533C" w:rsidRPr="001672AC" w:rsidTr="007D20F1">
        <w:trPr>
          <w:trHeight w:val="261"/>
        </w:trPr>
        <w:tc>
          <w:tcPr>
            <w:tcW w:w="534" w:type="dxa"/>
          </w:tcPr>
          <w:p w:rsidR="00D4533C" w:rsidRPr="001672AC" w:rsidRDefault="00D4533C" w:rsidP="007D20F1">
            <w:r w:rsidRPr="001672AC">
              <w:t>2</w:t>
            </w:r>
          </w:p>
        </w:tc>
        <w:tc>
          <w:tcPr>
            <w:tcW w:w="3543" w:type="dxa"/>
          </w:tcPr>
          <w:p w:rsidR="00D4533C" w:rsidRPr="006236A5" w:rsidRDefault="00D4533C" w:rsidP="007D20F1">
            <w:r w:rsidRPr="006236A5">
              <w:t>Брянская область</w:t>
            </w:r>
            <w:r>
              <w:t xml:space="preserve">                 </w:t>
            </w:r>
            <w:r w:rsidRPr="006236A5">
              <w:t xml:space="preserve"> Почепский район                      </w:t>
            </w:r>
            <w:r>
              <w:t xml:space="preserve">                          </w:t>
            </w:r>
            <w:r w:rsidRPr="006236A5">
              <w:t xml:space="preserve"> </w:t>
            </w:r>
            <w:r>
              <w:t xml:space="preserve">п.Рамасуха, ул. </w:t>
            </w:r>
            <w:smartTag w:uri="urn:schemas-microsoft-com:office:smarttags" w:element="metricconverter">
              <w:smartTagPr>
                <w:attr w:name="ProductID" w:val="21 км"/>
              </w:smartTagPr>
              <w:r>
                <w:t>21 км</w:t>
              </w:r>
            </w:smartTag>
            <w:r>
              <w:t>.</w:t>
            </w:r>
          </w:p>
        </w:tc>
        <w:tc>
          <w:tcPr>
            <w:tcW w:w="1843" w:type="dxa"/>
          </w:tcPr>
          <w:p w:rsidR="00D4533C" w:rsidRPr="006236A5" w:rsidRDefault="00D4533C" w:rsidP="007D20F1">
            <w:pPr>
              <w:jc w:val="center"/>
            </w:pPr>
            <w:r>
              <w:t>1248  м</w:t>
            </w:r>
          </w:p>
        </w:tc>
        <w:tc>
          <w:tcPr>
            <w:tcW w:w="2042" w:type="dxa"/>
          </w:tcPr>
          <w:p w:rsidR="00D4533C" w:rsidRPr="001672AC" w:rsidRDefault="00D4533C" w:rsidP="007D20F1">
            <w:pPr>
              <w:jc w:val="center"/>
            </w:pPr>
            <w:r>
              <w:t>138410,00</w:t>
            </w:r>
          </w:p>
        </w:tc>
        <w:tc>
          <w:tcPr>
            <w:tcW w:w="2078" w:type="dxa"/>
          </w:tcPr>
          <w:p w:rsidR="00D4533C" w:rsidRPr="001672AC" w:rsidRDefault="00D4533C" w:rsidP="007D20F1">
            <w:pPr>
              <w:jc w:val="center"/>
            </w:pPr>
            <w:r w:rsidRPr="001672AC">
              <w:t>-</w:t>
            </w:r>
          </w:p>
        </w:tc>
      </w:tr>
      <w:tr w:rsidR="00D4533C" w:rsidRPr="001672AC" w:rsidTr="007D20F1">
        <w:trPr>
          <w:trHeight w:val="192"/>
        </w:trPr>
        <w:tc>
          <w:tcPr>
            <w:tcW w:w="534" w:type="dxa"/>
          </w:tcPr>
          <w:p w:rsidR="00D4533C" w:rsidRPr="001672AC" w:rsidRDefault="00D4533C" w:rsidP="007D20F1">
            <w:r w:rsidRPr="001672AC">
              <w:t>3</w:t>
            </w:r>
          </w:p>
        </w:tc>
        <w:tc>
          <w:tcPr>
            <w:tcW w:w="3543" w:type="dxa"/>
          </w:tcPr>
          <w:p w:rsidR="00D4533C" w:rsidRPr="006236A5" w:rsidRDefault="00D4533C" w:rsidP="007D20F1">
            <w:r w:rsidRPr="006236A5">
              <w:t>Брянская область</w:t>
            </w:r>
            <w:r>
              <w:t xml:space="preserve">                 </w:t>
            </w:r>
            <w:r w:rsidRPr="006236A5">
              <w:t xml:space="preserve"> Почепский район                      </w:t>
            </w:r>
            <w:r>
              <w:t xml:space="preserve">                          </w:t>
            </w:r>
            <w:r w:rsidRPr="006236A5">
              <w:t xml:space="preserve"> </w:t>
            </w:r>
            <w:r>
              <w:t>п.Рамасуха, ул. Почепская</w:t>
            </w:r>
          </w:p>
        </w:tc>
        <w:tc>
          <w:tcPr>
            <w:tcW w:w="1843" w:type="dxa"/>
          </w:tcPr>
          <w:p w:rsidR="00D4533C" w:rsidRPr="00E33F82" w:rsidRDefault="00D4533C" w:rsidP="007D20F1">
            <w:pPr>
              <w:jc w:val="center"/>
            </w:pPr>
            <w:r>
              <w:t xml:space="preserve"> </w:t>
            </w:r>
            <w:r w:rsidRPr="00E33F82">
              <w:t xml:space="preserve"> </w:t>
            </w:r>
            <w:smartTag w:uri="urn:schemas-microsoft-com:office:smarttags" w:element="metricconverter">
              <w:smartTagPr>
                <w:attr w:name="ProductID" w:val="496 м"/>
              </w:smartTagPr>
              <w:r>
                <w:t xml:space="preserve">496 </w:t>
              </w:r>
              <w:r w:rsidRPr="00E33F82">
                <w:t>м</w:t>
              </w:r>
            </w:smartTag>
          </w:p>
        </w:tc>
        <w:tc>
          <w:tcPr>
            <w:tcW w:w="2042" w:type="dxa"/>
          </w:tcPr>
          <w:p w:rsidR="00D4533C" w:rsidRPr="001672AC" w:rsidRDefault="00D4533C" w:rsidP="007D20F1">
            <w:pPr>
              <w:jc w:val="center"/>
            </w:pPr>
            <w:r>
              <w:t>55010,00</w:t>
            </w:r>
          </w:p>
        </w:tc>
        <w:tc>
          <w:tcPr>
            <w:tcW w:w="2078" w:type="dxa"/>
          </w:tcPr>
          <w:p w:rsidR="00D4533C" w:rsidRPr="001672AC" w:rsidRDefault="00D4533C" w:rsidP="007D20F1">
            <w:pPr>
              <w:jc w:val="center"/>
            </w:pPr>
            <w:r w:rsidRPr="001672AC">
              <w:t>-</w:t>
            </w:r>
          </w:p>
        </w:tc>
      </w:tr>
      <w:tr w:rsidR="00D4533C" w:rsidRPr="001672AC" w:rsidTr="007D20F1">
        <w:trPr>
          <w:trHeight w:val="274"/>
        </w:trPr>
        <w:tc>
          <w:tcPr>
            <w:tcW w:w="534" w:type="dxa"/>
          </w:tcPr>
          <w:p w:rsidR="00D4533C" w:rsidRPr="001672AC" w:rsidRDefault="00D4533C" w:rsidP="007D20F1">
            <w:r w:rsidRPr="001672AC">
              <w:t>4</w:t>
            </w:r>
          </w:p>
        </w:tc>
        <w:tc>
          <w:tcPr>
            <w:tcW w:w="3543" w:type="dxa"/>
          </w:tcPr>
          <w:p w:rsidR="00D4533C" w:rsidRPr="006236A5" w:rsidRDefault="00D4533C" w:rsidP="007D20F1">
            <w:r w:rsidRPr="006236A5">
              <w:t>Брянская область</w:t>
            </w:r>
            <w:r>
              <w:t xml:space="preserve">                 </w:t>
            </w:r>
            <w:r w:rsidRPr="006236A5">
              <w:t xml:space="preserve"> Почепский район                      </w:t>
            </w:r>
            <w:r>
              <w:t xml:space="preserve">                          </w:t>
            </w:r>
            <w:r w:rsidRPr="006236A5">
              <w:t xml:space="preserve"> </w:t>
            </w:r>
            <w:r>
              <w:t>п.Рамасуха, ул. Ново-Кировская</w:t>
            </w:r>
          </w:p>
        </w:tc>
        <w:tc>
          <w:tcPr>
            <w:tcW w:w="1843" w:type="dxa"/>
          </w:tcPr>
          <w:p w:rsidR="00D4533C" w:rsidRPr="00E33F82" w:rsidRDefault="00D4533C" w:rsidP="007D20F1">
            <w:pPr>
              <w:jc w:val="center"/>
            </w:pPr>
            <w:r>
              <w:t xml:space="preserve"> </w:t>
            </w:r>
            <w:r w:rsidRPr="00E33F82">
              <w:t xml:space="preserve"> 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432 м"/>
              </w:smartTagPr>
              <w:r>
                <w:t xml:space="preserve">432 </w:t>
              </w:r>
              <w:r w:rsidRPr="00E33F82">
                <w:t>м</w:t>
              </w:r>
            </w:smartTag>
          </w:p>
        </w:tc>
        <w:tc>
          <w:tcPr>
            <w:tcW w:w="2042" w:type="dxa"/>
          </w:tcPr>
          <w:p w:rsidR="00D4533C" w:rsidRPr="001672AC" w:rsidRDefault="00D4533C" w:rsidP="007D20F1">
            <w:pPr>
              <w:jc w:val="center"/>
            </w:pPr>
            <w:r>
              <w:t>47910,00</w:t>
            </w:r>
          </w:p>
        </w:tc>
        <w:tc>
          <w:tcPr>
            <w:tcW w:w="2078" w:type="dxa"/>
          </w:tcPr>
          <w:p w:rsidR="00D4533C" w:rsidRPr="001672AC" w:rsidRDefault="00D4533C" w:rsidP="007D20F1">
            <w:pPr>
              <w:jc w:val="center"/>
            </w:pPr>
            <w:r w:rsidRPr="001672AC">
              <w:t>-</w:t>
            </w:r>
          </w:p>
        </w:tc>
      </w:tr>
    </w:tbl>
    <w:p w:rsidR="00D4533C" w:rsidRDefault="00D4533C" w:rsidP="00CD2350">
      <w:pPr>
        <w:jc w:val="both"/>
      </w:pPr>
    </w:p>
    <w:p w:rsidR="00D4533C" w:rsidRPr="001672AC" w:rsidRDefault="00D4533C" w:rsidP="00CD2350">
      <w:pPr>
        <w:jc w:val="both"/>
      </w:pPr>
    </w:p>
    <w:p w:rsidR="00D4533C" w:rsidRPr="001672AC" w:rsidRDefault="00D4533C" w:rsidP="00CD2350">
      <w:pPr>
        <w:jc w:val="both"/>
      </w:pPr>
    </w:p>
    <w:tbl>
      <w:tblPr>
        <w:tblW w:w="5000" w:type="pct"/>
        <w:tblLook w:val="00A0"/>
      </w:tblPr>
      <w:tblGrid>
        <w:gridCol w:w="3571"/>
        <w:gridCol w:w="2651"/>
        <w:gridCol w:w="3349"/>
      </w:tblGrid>
      <w:tr w:rsidR="00D4533C" w:rsidRPr="001672AC" w:rsidTr="005B536C">
        <w:tc>
          <w:tcPr>
            <w:tcW w:w="3571" w:type="dxa"/>
          </w:tcPr>
          <w:p w:rsidR="00D4533C" w:rsidRDefault="00D4533C" w:rsidP="004545CD">
            <w:r w:rsidRPr="001672AC">
              <w:t xml:space="preserve">Глава </w:t>
            </w:r>
            <w:r>
              <w:t xml:space="preserve"> поселка</w:t>
            </w:r>
          </w:p>
          <w:p w:rsidR="00D4533C" w:rsidRPr="001672AC" w:rsidRDefault="00D4533C" w:rsidP="004545CD">
            <w:r>
              <w:t>Рамасуха</w:t>
            </w:r>
          </w:p>
        </w:tc>
        <w:tc>
          <w:tcPr>
            <w:tcW w:w="2651" w:type="dxa"/>
          </w:tcPr>
          <w:p w:rsidR="00D4533C" w:rsidRPr="001672AC" w:rsidRDefault="00D4533C" w:rsidP="004545CD"/>
        </w:tc>
        <w:tc>
          <w:tcPr>
            <w:tcW w:w="3349" w:type="dxa"/>
          </w:tcPr>
          <w:p w:rsidR="00D4533C" w:rsidRPr="001672AC" w:rsidRDefault="00D4533C" w:rsidP="005B536C">
            <w:r>
              <w:t>А.В.Голобокова</w:t>
            </w:r>
          </w:p>
        </w:tc>
      </w:tr>
      <w:tr w:rsidR="00D4533C" w:rsidRPr="001672AC" w:rsidTr="005B536C">
        <w:tc>
          <w:tcPr>
            <w:tcW w:w="3571" w:type="dxa"/>
          </w:tcPr>
          <w:p w:rsidR="00D4533C" w:rsidRPr="001672AC" w:rsidRDefault="00D4533C" w:rsidP="004545CD"/>
        </w:tc>
        <w:tc>
          <w:tcPr>
            <w:tcW w:w="2651" w:type="dxa"/>
          </w:tcPr>
          <w:p w:rsidR="00D4533C" w:rsidRPr="001672AC" w:rsidRDefault="00D4533C" w:rsidP="004545CD"/>
        </w:tc>
        <w:tc>
          <w:tcPr>
            <w:tcW w:w="3349" w:type="dxa"/>
          </w:tcPr>
          <w:p w:rsidR="00D4533C" w:rsidRPr="001672AC" w:rsidRDefault="00D4533C" w:rsidP="004545CD"/>
        </w:tc>
      </w:tr>
    </w:tbl>
    <w:p w:rsidR="00D4533C" w:rsidRPr="001672AC" w:rsidRDefault="00D4533C" w:rsidP="00CD2350">
      <w:bookmarkStart w:id="2" w:name="_GoBack"/>
      <w:bookmarkEnd w:id="2"/>
    </w:p>
    <w:p w:rsidR="00D4533C" w:rsidRDefault="00D4533C"/>
    <w:sectPr w:rsidR="00D4533C" w:rsidSect="00CD23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350"/>
    <w:rsid w:val="00032310"/>
    <w:rsid w:val="000D4C3F"/>
    <w:rsid w:val="00121BDD"/>
    <w:rsid w:val="001672AC"/>
    <w:rsid w:val="001A01EF"/>
    <w:rsid w:val="00241304"/>
    <w:rsid w:val="0025426E"/>
    <w:rsid w:val="002B19E0"/>
    <w:rsid w:val="003A62D8"/>
    <w:rsid w:val="003F0DFA"/>
    <w:rsid w:val="004545CD"/>
    <w:rsid w:val="004D5B94"/>
    <w:rsid w:val="0054449F"/>
    <w:rsid w:val="005532C8"/>
    <w:rsid w:val="005B3930"/>
    <w:rsid w:val="005B536C"/>
    <w:rsid w:val="006236A5"/>
    <w:rsid w:val="00634206"/>
    <w:rsid w:val="006D55CB"/>
    <w:rsid w:val="00700A14"/>
    <w:rsid w:val="007A7334"/>
    <w:rsid w:val="007D20F1"/>
    <w:rsid w:val="009231FE"/>
    <w:rsid w:val="00983DED"/>
    <w:rsid w:val="009843E4"/>
    <w:rsid w:val="009F794D"/>
    <w:rsid w:val="00AD0A74"/>
    <w:rsid w:val="00AE51F2"/>
    <w:rsid w:val="00BB4DE5"/>
    <w:rsid w:val="00C67903"/>
    <w:rsid w:val="00CD2350"/>
    <w:rsid w:val="00D3565D"/>
    <w:rsid w:val="00D4533C"/>
    <w:rsid w:val="00DE4A5A"/>
    <w:rsid w:val="00E33F82"/>
    <w:rsid w:val="00EA37B9"/>
    <w:rsid w:val="00EF587B"/>
    <w:rsid w:val="00F479A7"/>
    <w:rsid w:val="00F772FA"/>
    <w:rsid w:val="00FE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3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375</Words>
  <Characters>2142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18</cp:revision>
  <cp:lastPrinted>2022-04-06T08:31:00Z</cp:lastPrinted>
  <dcterms:created xsi:type="dcterms:W3CDTF">2018-12-11T07:08:00Z</dcterms:created>
  <dcterms:modified xsi:type="dcterms:W3CDTF">2022-04-06T08:54:00Z</dcterms:modified>
</cp:coreProperties>
</file>